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708B" w14:textId="77777777" w:rsidR="00A51C0B" w:rsidRDefault="004F1DCD" w:rsidP="00E879A8">
      <w:pPr>
        <w:rPr>
          <w:rtl/>
          <w:lang w:bidi="ar-IQ"/>
        </w:rPr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851F5E" wp14:editId="7C11371B">
                <wp:simplePos x="0" y="0"/>
                <wp:positionH relativeFrom="column">
                  <wp:posOffset>6697</wp:posOffset>
                </wp:positionH>
                <wp:positionV relativeFrom="paragraph">
                  <wp:posOffset>23950</wp:posOffset>
                </wp:positionV>
                <wp:extent cx="4873625" cy="7185660"/>
                <wp:effectExtent l="19050" t="19050" r="2222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7185660"/>
                          <a:chOff x="0" y="0"/>
                          <a:chExt cx="4873625" cy="7185660"/>
                        </a:xfrm>
                      </wpg:grpSpPr>
                      <wps:wsp>
                        <wps:cNvPr id="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52400"/>
                            <a:ext cx="99949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47FD90" w14:textId="77777777" w:rsidR="001160C9" w:rsidRPr="00E879A8" w:rsidRDefault="001160C9">
                              <w:pPr>
                                <w:rPr>
                                  <w:rFonts w:cs="B Zar"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E879A8">
                                <w:rPr>
                                  <w:rFonts w:cs="B Zar" w:hint="cs"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  <w:t>شماره:</w:t>
                              </w:r>
                            </w:p>
                            <w:p w14:paraId="46D7696F" w14:textId="77777777" w:rsidR="001160C9" w:rsidRPr="00E879A8" w:rsidRDefault="001160C9">
                              <w:pPr>
                                <w:rPr>
                                  <w:rFonts w:cs="B Zar"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E879A8">
                                <w:rPr>
                                  <w:rFonts w:cs="B Zar" w:hint="cs"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  <w:t>تاریخ:</w:t>
                              </w:r>
                            </w:p>
                            <w:p w14:paraId="50F4A549" w14:textId="77777777" w:rsidR="001160C9" w:rsidRPr="00E879A8" w:rsidRDefault="001160C9">
                              <w:pPr>
                                <w:rPr>
                                  <w:rFonts w:cs="B Zar"/>
                                  <w:sz w:val="14"/>
                                  <w:szCs w:val="18"/>
                                  <w:lang w:bidi="fa-IR"/>
                                </w:rPr>
                              </w:pPr>
                              <w:r w:rsidRPr="00E879A8">
                                <w:rPr>
                                  <w:rFonts w:cs="B Zar" w:hint="cs"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  <w:t>پیوست:</w:t>
                              </w:r>
                            </w:p>
                            <w:p w14:paraId="5475B2D1" w14:textId="77777777" w:rsidR="00DF0D2B" w:rsidRPr="00E879A8" w:rsidRDefault="00DF0D2B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3625" cy="7185660"/>
                            <a:chOff x="401" y="435"/>
                            <a:chExt cx="7675" cy="11316"/>
                          </a:xfrm>
                        </wpg:grpSpPr>
                        <wps:wsp>
                          <wps:cNvPr id="3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" y="2153"/>
                              <a:ext cx="7675" cy="9598"/>
                            </a:xfrm>
                            <a:prstGeom prst="roundRect">
                              <a:avLst>
                                <a:gd name="adj" fmla="val 4412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E06C93" w14:textId="77777777" w:rsidR="00AC51EB" w:rsidRPr="008E0BE8" w:rsidRDefault="003154B9" w:rsidP="006114D1">
                                <w:pPr>
                                  <w:jc w:val="lowKashida"/>
                                  <w:rPr>
                                    <w:rFonts w:cs="B Zar"/>
                                    <w:b/>
                                    <w:bCs/>
                                    <w:sz w:val="24"/>
                                    <w:rtl/>
                                  </w:rPr>
                                </w:pP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مدیریت محترم موسسه خیریه فرهنگی همره افق قریب</w:t>
                                </w:r>
                              </w:p>
                              <w:p w14:paraId="3BB20D48" w14:textId="77777777" w:rsidR="00AC51EB" w:rsidRPr="003154B9" w:rsidRDefault="00AC51EB" w:rsidP="006114D1">
                                <w:pPr>
                                  <w:jc w:val="lowKashida"/>
                                  <w:rPr>
                                    <w:rFonts w:cs="B Zar"/>
                                    <w:b/>
                                    <w:bCs/>
                                    <w:sz w:val="24"/>
                                    <w:rtl/>
                                  </w:rPr>
                                </w:pPr>
                                <w:r w:rsidRPr="003154B9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سلام علیکم</w:t>
                                </w:r>
                              </w:p>
                              <w:p w14:paraId="38B460BE" w14:textId="77777777" w:rsidR="00AC51EB" w:rsidRPr="00E879A8" w:rsidRDefault="00AC51EB" w:rsidP="00517A1F">
                                <w:pPr>
                                  <w:jc w:val="lowKashida"/>
                                  <w:rPr>
                                    <w:rFonts w:cs="B Zar"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با احترام، مقتضی است  دستور فرمائید وسیله نقلیه</w:t>
                                </w:r>
                                <w:r w:rsidR="008E0BE8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: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517A1F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مینی‌</w:t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بوس</w:t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3154B9" w:rsidRPr="00E879A8">
                                  <w:rPr>
                                    <w:rFonts w:cs="B Zar" w:hint="cs"/>
                                    <w:sz w:val="34"/>
                                    <w:szCs w:val="42"/>
                                  </w:rPr>
                                  <w:sym w:font="Wingdings" w:char="F06F"/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6"/>
                                    <w:rtl/>
                                  </w:rPr>
                                  <w:t xml:space="preserve">    </w:t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وانت</w:t>
                                </w:r>
                                <w:r w:rsidR="00517A1F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‌</w:t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4"/>
                                    <w:rtl/>
                                  </w:rPr>
                                  <w:t>بار</w:t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3154B9" w:rsidRPr="00E879A8">
                                  <w:rPr>
                                    <w:rFonts w:cs="B Zar" w:hint="cs"/>
                                    <w:sz w:val="34"/>
                                    <w:szCs w:val="42"/>
                                  </w:rPr>
                                  <w:sym w:font="Wingdings" w:char="F06F"/>
                                </w:r>
                                <w:r w:rsidRP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8E0BE8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از اموال آن موسسه</w:t>
                                </w:r>
                                <w:r w:rsidR="008E0BE8" w:rsidRPr="00E879A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 xml:space="preserve">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جهت عزیمت تعداد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</w:t>
                                </w:r>
                                <w:r w:rsidR="0032651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</w:t>
                                </w:r>
                                <w:r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نفر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از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ساعت 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.....................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مورخ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>/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 ........... 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>/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................. 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الی ساعت </w:t>
                                </w:r>
                                <w:r w:rsidR="0032651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</w:t>
                                </w:r>
                                <w:r w:rsidR="0032651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مورخ </w:t>
                                </w:r>
                                <w:r w:rsidR="00326518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</w:t>
                                </w:r>
                                <w:r w:rsidR="00326518" w:rsidRPr="00E879A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>/</w:t>
                                </w:r>
                                <w:r w:rsidR="00326518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 ........... </w:t>
                                </w:r>
                                <w:r w:rsidR="00326518" w:rsidRPr="00E879A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>/</w:t>
                                </w:r>
                                <w:r w:rsidR="00326518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 ................. </w:t>
                                </w:r>
                                <w:r w:rsidR="0032651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به منظور </w:t>
                                </w:r>
                                <w:r w:rsidR="00E879A8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</w:t>
                                </w:r>
                                <w:r w:rsidR="0032651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</w:t>
                                </w:r>
                                <w:r w:rsidR="007C73B1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</w:t>
                                </w:r>
                                <w:r w:rsidR="0032651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</w:t>
                                </w:r>
                                <w:r w:rsidR="00E879A8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</w:t>
                                </w:r>
                                <w:r w:rsid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به محل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...........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 xml:space="preserve">................................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و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اقع در</w:t>
                                </w:r>
                                <w:r w:rsid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.................................................................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.................................................................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به صورت امانی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د</w:t>
                                </w:r>
                                <w:r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ر اختیار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 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.........................................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...................................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</w:t>
                                </w:r>
                                <w:r w:rsidR="00E77D3B" w:rsidRPr="00E879A8">
                                  <w:rPr>
                                    <w:rFonts w:cs="B Zar" w:hint="cs"/>
                                    <w:sz w:val="14"/>
                                    <w:szCs w:val="14"/>
                                    <w:rtl/>
                                  </w:rPr>
                                  <w:t>.........................................</w:t>
                                </w:r>
                                <w:r w:rsidR="003154B9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 قرار</w:t>
                                </w:r>
                                <w:r w:rsidR="006114D1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3154B9" w:rsidRPr="00E879A8">
                                  <w:rPr>
                                    <w:rFonts w:cs="B Zar" w:hint="cs"/>
                                    <w:sz w:val="26"/>
                                    <w:szCs w:val="26"/>
                                    <w:rtl/>
                                  </w:rPr>
                                  <w:t>دهند.</w:t>
                                </w:r>
                              </w:p>
                              <w:p w14:paraId="7AF02DD7" w14:textId="77777777" w:rsidR="008E0BE8" w:rsidRDefault="00AC51EB" w:rsidP="006114D1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  <w:r w:rsidRPr="003154B9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 xml:space="preserve">        </w:t>
                                </w:r>
                              </w:p>
                              <w:p w14:paraId="6B1B829F" w14:textId="77777777" w:rsidR="00AC51EB" w:rsidRPr="003154B9" w:rsidRDefault="00AC51EB" w:rsidP="00E879A8">
                                <w:pPr>
                                  <w:jc w:val="lowKashida"/>
                                  <w:rPr>
                                    <w:rFonts w:cs="B Zar"/>
                                    <w:b/>
                                    <w:bCs/>
                                    <w:sz w:val="24"/>
                                    <w:rtl/>
                                  </w:rPr>
                                </w:pPr>
                                <w:r w:rsidRPr="003154B9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 xml:space="preserve"> </w:t>
                                </w:r>
                                <w:r w:rsid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نام و نام خانوادگی متقاضی </w:t>
                                </w:r>
                                <w:r w:rsid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نام و نام خانوادگی نماینده</w:t>
                                </w:r>
                              </w:p>
                              <w:p w14:paraId="196EEECC" w14:textId="77777777" w:rsidR="00AC51EB" w:rsidRPr="003154B9" w:rsidRDefault="00E879A8" w:rsidP="006114D1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  <w:r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 xml:space="preserve">سمت: </w:t>
                                </w:r>
                              </w:p>
                              <w:p w14:paraId="4FCBC447" w14:textId="77777777" w:rsidR="00AC51EB" w:rsidRDefault="00AC51EB" w:rsidP="00E879A8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  <w:r w:rsidRPr="003154B9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 xml:space="preserve">             امضاء </w:t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E879A8"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  <w:tab/>
                                </w:r>
                                <w:r w:rsidR="008E0BE8">
                                  <w:rPr>
                                    <w:rFonts w:cs="B Zar" w:hint="cs"/>
                                    <w:sz w:val="24"/>
                                    <w:rtl/>
                                  </w:rPr>
                                  <w:t>امضاء</w:t>
                                </w:r>
                              </w:p>
                              <w:p w14:paraId="5735AC29" w14:textId="77777777" w:rsidR="00E879A8" w:rsidRDefault="00E879A8" w:rsidP="00E879A8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</w:p>
                              <w:p w14:paraId="411A8EF7" w14:textId="77777777" w:rsidR="00E879A8" w:rsidRDefault="00000000" w:rsidP="008E0BE8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  <w:r>
                                  <w:rPr>
                                    <w:rFonts w:cs="B Zar"/>
                                    <w:sz w:val="24"/>
                                  </w:rPr>
                                  <w:pict w14:anchorId="7F10E2E0">
                                    <v:rect id="_x0000_i1026" style="width:0;height:1.5pt" o:hralign="center" o:hrstd="t" o:hr="t" fillcolor="#a0a0a0" stroked="f"/>
                                  </w:pict>
                                </w:r>
                              </w:p>
                              <w:p w14:paraId="32EB6D0D" w14:textId="77777777" w:rsidR="00E879A8" w:rsidRDefault="00E879A8" w:rsidP="00E879A8">
                                <w:pPr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</w:p>
                              <w:p w14:paraId="0CC364F7" w14:textId="77777777" w:rsidR="00E879A8" w:rsidRDefault="00E879A8" w:rsidP="00E879A8">
                                <w:pPr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درتاریخ 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وسیله نقلیه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با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شماره پلاک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</w:t>
                                </w:r>
                                <w:r w:rsidR="005414AB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</w:t>
                                </w:r>
                              </w:p>
                              <w:p w14:paraId="3F051805" w14:textId="77777777" w:rsidR="00D85545" w:rsidRDefault="00E879A8" w:rsidP="00D85545">
                                <w:pPr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و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مشخصات کامل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="00BE1A24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(وضعیت کنونی خوردو)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.....................................................</w:t>
                                </w:r>
                                <w:r w:rsidR="00D85545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</w:t>
                                </w:r>
                                <w:r w:rsidR="005414AB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.........  </w:t>
                                </w:r>
                                <w:r w:rsidR="00D85545"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................................................................................</w:t>
                                </w:r>
                                <w:r w:rsidR="00D85545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..................................................................................</w:t>
                                </w:r>
                                <w:r w:rsidR="00D85545"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</w:t>
                                </w:r>
                                <w:r w:rsidR="00D85545"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41774BD0" w14:textId="77777777" w:rsidR="00D85545" w:rsidRDefault="00E879A8" w:rsidP="00D85545">
                                <w:pPr>
                                  <w:rPr>
                                    <w:rFonts w:cs="B Zar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.......................................................................................................................................................................</w:t>
                                </w:r>
                              </w:p>
                              <w:p w14:paraId="18A435CB" w14:textId="77777777" w:rsidR="00D85545" w:rsidRDefault="00D85545" w:rsidP="00D85545">
                                <w:pPr>
                                  <w:rPr>
                                    <w:rFonts w:cs="B Zar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D85545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کیلومتر رفت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 ..................................................... </w:t>
                                </w:r>
                                <w:r w:rsidRPr="00D85545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کیلومتر برگشت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 ..........................................................</w:t>
                                </w:r>
                              </w:p>
                              <w:p w14:paraId="6EB06E4E" w14:textId="77777777" w:rsidR="00E879A8" w:rsidRPr="008E0BE8" w:rsidRDefault="00E879A8" w:rsidP="00F84E57">
                                <w:pPr>
                                  <w:rPr>
                                    <w:rFonts w:cs="B Zar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به رانندگی آقای: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 xml:space="preserve"> .................</w:t>
                                </w:r>
                                <w:r w:rsidR="0032563C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</w:t>
                                </w:r>
                                <w:r w:rsidR="005414AB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در اختیار </w:t>
                                </w:r>
                                <w:r w:rsidR="0032563C"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</w:t>
                                </w:r>
                                <w:r w:rsidR="0032563C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</w:t>
                                </w:r>
                                <w:r w:rsidR="0032563C"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</w:t>
                                </w:r>
                                <w:r w:rsidR="0032563C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به سرپرستی</w:t>
                                </w:r>
                                <w:r w:rsidR="00F84E57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و نمایندگی</w:t>
                                </w:r>
                                <w:r w:rsidR="003224F0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</w:t>
                                </w:r>
                                <w:r w:rsidR="005414AB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</w:t>
                                </w:r>
                                <w:r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</w:t>
                                </w:r>
                                <w:r w:rsidR="0032563C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جهت 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</w:t>
                                </w:r>
                                <w:r w:rsidR="0032563C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</w:t>
                                </w:r>
                                <w:r w:rsidRPr="008E0BE8">
                                  <w:rPr>
                                    <w:rFonts w:cs="B Zar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به عنوان امانت </w:t>
                                </w:r>
                                <w:r w:rsidRPr="008E0BE8">
                                  <w:rPr>
                                    <w:rFonts w:cs="B Zar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قرار گرفت.</w:t>
                                </w:r>
                              </w:p>
                              <w:p w14:paraId="0184A412" w14:textId="77777777" w:rsidR="00D85545" w:rsidRPr="00D85545" w:rsidRDefault="00D85545" w:rsidP="00E879A8">
                                <w:pPr>
                                  <w:ind w:left="3600"/>
                                  <w:jc w:val="center"/>
                                  <w:rPr>
                                    <w:rFonts w:cs="B Traffic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</w:pPr>
                              </w:p>
                              <w:p w14:paraId="5896F239" w14:textId="77777777" w:rsidR="00E879A8" w:rsidRPr="005907E7" w:rsidRDefault="00E879A8" w:rsidP="00E879A8">
                                <w:pPr>
                                  <w:ind w:left="3600"/>
                                  <w:jc w:val="center"/>
                                  <w:rPr>
                                    <w:rFonts w:cs="B Traffic"/>
                                    <w:b/>
                                    <w:bCs/>
                                    <w:szCs w:val="20"/>
                                    <w:rtl/>
                                  </w:rPr>
                                </w:pPr>
                                <w:r w:rsidRPr="005907E7">
                                  <w:rPr>
                                    <w:rFonts w:cs="B Traffic" w:hint="cs"/>
                                    <w:b/>
                                    <w:bCs/>
                                    <w:szCs w:val="20"/>
                                    <w:rtl/>
                                  </w:rPr>
                                  <w:t>مسئول واحد نقلیه</w:t>
                                </w:r>
                                <w:r w:rsidR="00C478C2">
                                  <w:rPr>
                                    <w:rFonts w:cs="B Traffic" w:hint="cs"/>
                                    <w:b/>
                                    <w:bCs/>
                                    <w:szCs w:val="20"/>
                                    <w:rtl/>
                                  </w:rPr>
                                  <w:t xml:space="preserve"> گروه مدارس همره</w:t>
                                </w:r>
                              </w:p>
                              <w:p w14:paraId="31D74A94" w14:textId="77777777" w:rsidR="00E879A8" w:rsidRPr="005907E7" w:rsidRDefault="00E879A8" w:rsidP="00E879A8">
                                <w:pPr>
                                  <w:ind w:left="3600"/>
                                  <w:jc w:val="center"/>
                                  <w:rPr>
                                    <w:rFonts w:cs="B Traffic"/>
                                    <w:b/>
                                    <w:bCs/>
                                    <w:szCs w:val="20"/>
                                  </w:rPr>
                                </w:pPr>
                                <w:r w:rsidRPr="005907E7">
                                  <w:rPr>
                                    <w:rFonts w:cs="B Traffic" w:hint="cs"/>
                                    <w:b/>
                                    <w:bCs/>
                                    <w:szCs w:val="20"/>
                                    <w:rtl/>
                                  </w:rPr>
                                  <w:t>امضاء</w:t>
                                </w:r>
                              </w:p>
                              <w:p w14:paraId="2B54D4DA" w14:textId="77777777" w:rsidR="00E879A8" w:rsidRPr="008E0BE8" w:rsidRDefault="00E879A8" w:rsidP="008E0BE8">
                                <w:pPr>
                                  <w:jc w:val="lowKashida"/>
                                  <w:rPr>
                                    <w:rFonts w:cs="B Zar"/>
                                    <w:sz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" y="435"/>
                              <a:ext cx="7665" cy="16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6BD2DD" w14:textId="77777777" w:rsidR="005414AB" w:rsidRDefault="005414AB" w:rsidP="00E879A8">
                                <w:pPr>
                                  <w:rPr>
                                    <w:rFonts w:cs="B Zar"/>
                                    <w:bCs/>
                                    <w:sz w:val="14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</w:p>
                              <w:p w14:paraId="42851B76" w14:textId="77777777" w:rsidR="005414AB" w:rsidRDefault="005414AB" w:rsidP="00E879A8">
                                <w:pPr>
                                  <w:rPr>
                                    <w:rFonts w:cs="B Zar"/>
                                    <w:bCs/>
                                    <w:sz w:val="14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</w:p>
                              <w:p w14:paraId="077B5A08" w14:textId="77777777" w:rsidR="005414AB" w:rsidRPr="005414AB" w:rsidRDefault="005414AB" w:rsidP="00E879A8">
                                <w:pPr>
                                  <w:rPr>
                                    <w:rFonts w:cs="B Zar"/>
                                    <w:bCs/>
                                    <w:sz w:val="8"/>
                                    <w:szCs w:val="10"/>
                                    <w:rtl/>
                                    <w:lang w:bidi="fa-IR"/>
                                  </w:rPr>
                                </w:pPr>
                              </w:p>
                              <w:p w14:paraId="2239A86B" w14:textId="77777777" w:rsidR="00E879A8" w:rsidRPr="003154B9" w:rsidRDefault="00E879A8" w:rsidP="00E879A8">
                                <w:pPr>
                                  <w:rPr>
                                    <w:rFonts w:cs="B Zar"/>
                                    <w:bCs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  <w:r w:rsidRPr="003154B9">
                                  <w:rPr>
                                    <w:rFonts w:cs="B Zar" w:hint="cs"/>
                                    <w:bCs/>
                                    <w:szCs w:val="22"/>
                                    <w:rtl/>
                                    <w:lang w:bidi="fa-IR"/>
                                  </w:rPr>
                                  <w:t>گروه فرهنگی همره</w:t>
                                </w:r>
                              </w:p>
                              <w:p w14:paraId="18FEDD9A" w14:textId="77777777" w:rsidR="00E879A8" w:rsidRPr="00E879A8" w:rsidRDefault="00E879A8" w:rsidP="00E879A8">
                                <w:pPr>
                                  <w:ind w:left="-164"/>
                                  <w:rPr>
                                    <w:rFonts w:cs="B Zar"/>
                                    <w:bCs/>
                                    <w:sz w:val="18"/>
                                    <w:szCs w:val="20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bCs/>
                                    <w:sz w:val="18"/>
                                    <w:szCs w:val="20"/>
                                    <w:rtl/>
                                    <w:lang w:bidi="fa-IR"/>
                                  </w:rPr>
                                  <w:t>و</w:t>
                                </w:r>
                                <w:r w:rsidRPr="003154B9">
                                  <w:rPr>
                                    <w:rFonts w:cs="B Zar" w:hint="cs"/>
                                    <w:bCs/>
                                    <w:sz w:val="18"/>
                                    <w:szCs w:val="20"/>
                                    <w:rtl/>
                                    <w:lang w:bidi="fa-IR"/>
                                  </w:rPr>
                                  <w:t>احد برنامه</w:t>
                                </w:r>
                                <w:r>
                                  <w:rPr>
                                    <w:rFonts w:cs="B Zar" w:hint="cs"/>
                                    <w:bCs/>
                                    <w:sz w:val="18"/>
                                    <w:szCs w:val="20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3154B9">
                                  <w:rPr>
                                    <w:rFonts w:cs="B Zar" w:hint="cs"/>
                                    <w:bCs/>
                                    <w:sz w:val="18"/>
                                    <w:szCs w:val="20"/>
                                    <w:rtl/>
                                    <w:lang w:bidi="fa-IR"/>
                                  </w:rPr>
                                  <w:t>ریزی و مستندسازی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5" descr="D:\Reza\Individal\Pictures\1 Hamrah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32" y="496"/>
                              <a:ext cx="1023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6" y="615"/>
                              <a:ext cx="3405" cy="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EAD0E7" w14:textId="77777777" w:rsidR="005414AB" w:rsidRDefault="005414AB" w:rsidP="005414AB">
                                <w:pPr>
                                  <w:jc w:val="center"/>
                                  <w:rPr>
                                    <w:rFonts w:cs="B Zar"/>
                                    <w:bCs/>
                                    <w:sz w:val="24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5414AB">
                                  <w:rPr>
                                    <w:rFonts w:cs="B Zar" w:hint="cs"/>
                                    <w:bCs/>
                                    <w:sz w:val="24"/>
                                    <w:szCs w:val="28"/>
                                    <w:rtl/>
                                    <w:lang w:bidi="fa-IR"/>
                                  </w:rPr>
                                  <w:t>ف</w:t>
                                </w:r>
                                <w:r>
                                  <w:rPr>
                                    <w:rFonts w:cs="B Zar" w:hint="cs"/>
                                    <w:bCs/>
                                    <w:sz w:val="24"/>
                                    <w:szCs w:val="28"/>
                                    <w:rtl/>
                                    <w:lang w:bidi="fa-IR"/>
                                  </w:rPr>
                                  <w:t>رم درخواست وسیله نقلیه</w:t>
                                </w:r>
                              </w:p>
                              <w:p w14:paraId="355D2DAC" w14:textId="77777777" w:rsidR="005414AB" w:rsidRPr="005414AB" w:rsidRDefault="005414AB" w:rsidP="005414AB">
                                <w:pPr>
                                  <w:jc w:val="center"/>
                                  <w:rPr>
                                    <w:rFonts w:cs="B Zar"/>
                                    <w:bCs/>
                                    <w:sz w:val="24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Zar"/>
                                    <w:bCs/>
                                    <w:sz w:val="24"/>
                                    <w:szCs w:val="28"/>
                                    <w:lang w:bidi="fa-IR"/>
                                  </w:rPr>
                                  <w:t>FM020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851F5E" id="Group 7" o:spid="_x0000_s1026" style="position:absolute;left:0;text-align:left;margin-left:.55pt;margin-top:1.9pt;width:383.75pt;height:565.8pt;z-index:251676672;mso-width-relative:margin" coordsize="48736,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952;top:1524;width:9995;height:6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" filled="f" fillcolor="#f2f2f2" stroked="f" strokecolor="#f2f2f2">
                  <v:textbox>
                    <w:txbxContent>
                      <w:p w14:paraId="4A47FD90" w14:textId="77777777" w:rsidR="001160C9" w:rsidRPr="00E879A8" w:rsidRDefault="001160C9">
                        <w:pPr>
                          <w:rPr>
                            <w:rFonts w:cs="B Zar"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 w:rsidRPr="00E879A8">
                          <w:rPr>
                            <w:rFonts w:cs="B Zar" w:hint="cs"/>
                            <w:sz w:val="14"/>
                            <w:szCs w:val="18"/>
                            <w:rtl/>
                            <w:lang w:bidi="fa-IR"/>
                          </w:rPr>
                          <w:t>شماره:</w:t>
                        </w:r>
                      </w:p>
                      <w:p w14:paraId="46D7696F" w14:textId="77777777" w:rsidR="001160C9" w:rsidRPr="00E879A8" w:rsidRDefault="001160C9">
                        <w:pPr>
                          <w:rPr>
                            <w:rFonts w:cs="B Zar"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 w:rsidRPr="00E879A8">
                          <w:rPr>
                            <w:rFonts w:cs="B Zar" w:hint="cs"/>
                            <w:sz w:val="14"/>
                            <w:szCs w:val="18"/>
                            <w:rtl/>
                            <w:lang w:bidi="fa-IR"/>
                          </w:rPr>
                          <w:t>تاریخ:</w:t>
                        </w:r>
                      </w:p>
                      <w:p w14:paraId="50F4A549" w14:textId="77777777" w:rsidR="001160C9" w:rsidRPr="00E879A8" w:rsidRDefault="001160C9">
                        <w:pPr>
                          <w:rPr>
                            <w:rFonts w:cs="B Zar"/>
                            <w:sz w:val="14"/>
                            <w:szCs w:val="18"/>
                            <w:lang w:bidi="fa-IR"/>
                          </w:rPr>
                        </w:pPr>
                        <w:r w:rsidRPr="00E879A8">
                          <w:rPr>
                            <w:rFonts w:cs="B Zar" w:hint="cs"/>
                            <w:sz w:val="14"/>
                            <w:szCs w:val="18"/>
                            <w:rtl/>
                            <w:lang w:bidi="fa-IR"/>
                          </w:rPr>
                          <w:t>پیوست:</w:t>
                        </w:r>
                      </w:p>
                      <w:p w14:paraId="5475B2D1" w14:textId="77777777" w:rsidR="00DF0D2B" w:rsidRPr="00E879A8" w:rsidRDefault="00DF0D2B">
                        <w:pPr>
                          <w:rPr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48" o:spid="_x0000_s1028" style="position:absolute;width:48736;height:71856" coordorigin="401,435" coordsize="7675,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15" o:spid="_x0000_s1029" style="position:absolute;left:401;top:2153;width:7675;height:9598;visibility:visible;mso-wrap-style:square;v-text-anchor:top" arcsize="28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" fillcolor="white [3201]" strokecolor="black [3200]" strokeweight="2.5pt">
                    <v:shadow color="#868686"/>
                    <v:textbox>
                      <w:txbxContent>
                        <w:p w14:paraId="0BE06C93" w14:textId="77777777" w:rsidR="00AC51EB" w:rsidRPr="008E0BE8" w:rsidRDefault="003154B9" w:rsidP="006114D1">
                          <w:pPr>
                            <w:jc w:val="lowKashida"/>
                            <w:rPr>
                              <w:rFonts w:cs="B Zar"/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8E0BE8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مدیریت محترم موسسه خیریه فرهنگی همره افق قریب</w:t>
                          </w:r>
                        </w:p>
                        <w:p w14:paraId="3BB20D48" w14:textId="77777777" w:rsidR="00AC51EB" w:rsidRPr="003154B9" w:rsidRDefault="00AC51EB" w:rsidP="006114D1">
                          <w:pPr>
                            <w:jc w:val="lowKashida"/>
                            <w:rPr>
                              <w:rFonts w:cs="B Zar"/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3154B9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سلام علیکم</w:t>
                          </w:r>
                        </w:p>
                        <w:p w14:paraId="38B460BE" w14:textId="77777777" w:rsidR="00AC51EB" w:rsidRPr="00E879A8" w:rsidRDefault="00AC51EB" w:rsidP="00517A1F">
                          <w:pPr>
                            <w:jc w:val="lowKashida"/>
                            <w:rPr>
                              <w:rFonts w:cs="B Zar"/>
                              <w:sz w:val="26"/>
                              <w:szCs w:val="26"/>
                              <w:rtl/>
                            </w:rPr>
                          </w:pP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با احترام، مقتضی است  دستور فرمائید وسیله نقلیه</w:t>
                          </w:r>
                          <w:r w:rsidR="008E0BE8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517A1F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مینی‌</w:t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بوس</w:t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 xml:space="preserve"> </w:t>
                          </w:r>
                          <w:r w:rsidR="003154B9" w:rsidRPr="00E879A8">
                            <w:rPr>
                              <w:rFonts w:cs="B Zar" w:hint="cs"/>
                              <w:sz w:val="34"/>
                              <w:szCs w:val="42"/>
                            </w:rPr>
                            <w:sym w:font="Wingdings" w:char="F06F"/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 xml:space="preserve">    </w:t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وانت</w:t>
                          </w:r>
                          <w:r w:rsidR="00517A1F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‌</w:t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4"/>
                              <w:rtl/>
                            </w:rPr>
                            <w:t>بار</w:t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 xml:space="preserve"> </w:t>
                          </w:r>
                          <w:r w:rsidR="003154B9" w:rsidRPr="00E879A8">
                            <w:rPr>
                              <w:rFonts w:cs="B Zar" w:hint="cs"/>
                              <w:sz w:val="34"/>
                              <w:szCs w:val="42"/>
                            </w:rPr>
                            <w:sym w:font="Wingdings" w:char="F06F"/>
                          </w:r>
                          <w:r w:rsidRP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 xml:space="preserve"> </w:t>
                          </w:r>
                          <w:r w:rsidR="008E0BE8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از اموال آن موسسه</w:t>
                          </w:r>
                          <w:r w:rsidR="008E0BE8" w:rsidRPr="00E879A8">
                            <w:rPr>
                              <w:rFonts w:cs="B Zar" w:hint="cs"/>
                              <w:sz w:val="24"/>
                              <w:rtl/>
                            </w:rPr>
                            <w:t xml:space="preserve">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جهت عزیمت تعداد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</w:t>
                          </w:r>
                          <w:r w:rsidR="0032651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</w:t>
                          </w:r>
                          <w:r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نفر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از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ساعت 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.....................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مورخ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</w:t>
                          </w:r>
                          <w:r w:rsidR="00E77D3B" w:rsidRPr="00E879A8">
                            <w:rPr>
                              <w:rFonts w:cs="B Zar" w:hint="cs"/>
                              <w:sz w:val="24"/>
                              <w:rtl/>
                            </w:rPr>
                            <w:t>/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 ........... </w:t>
                          </w:r>
                          <w:r w:rsidR="00E77D3B" w:rsidRPr="00E879A8">
                            <w:rPr>
                              <w:rFonts w:cs="B Zar" w:hint="cs"/>
                              <w:sz w:val="24"/>
                              <w:rtl/>
                            </w:rPr>
                            <w:t>/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................. 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الی ساعت </w:t>
                          </w:r>
                          <w:r w:rsidR="0032651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</w:t>
                          </w:r>
                          <w:r w:rsidR="0032651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مورخ </w:t>
                          </w:r>
                          <w:r w:rsidR="00326518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</w:t>
                          </w:r>
                          <w:r w:rsidR="00326518" w:rsidRPr="00E879A8">
                            <w:rPr>
                              <w:rFonts w:cs="B Zar" w:hint="cs"/>
                              <w:sz w:val="24"/>
                              <w:rtl/>
                            </w:rPr>
                            <w:t>/</w:t>
                          </w:r>
                          <w:r w:rsidR="00326518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 ........... </w:t>
                          </w:r>
                          <w:r w:rsidR="00326518" w:rsidRPr="00E879A8">
                            <w:rPr>
                              <w:rFonts w:cs="B Zar" w:hint="cs"/>
                              <w:sz w:val="24"/>
                              <w:rtl/>
                            </w:rPr>
                            <w:t>/</w:t>
                          </w:r>
                          <w:r w:rsidR="00326518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 ................. </w:t>
                          </w:r>
                          <w:r w:rsidR="0032651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به منظور </w:t>
                          </w:r>
                          <w:r w:rsidR="00E879A8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</w:t>
                          </w:r>
                          <w:r w:rsidR="0032651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</w:t>
                          </w:r>
                          <w:r w:rsidR="007C73B1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</w:t>
                          </w:r>
                          <w:r w:rsidR="0032651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</w:t>
                          </w:r>
                          <w:r w:rsidR="00E879A8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</w:t>
                          </w:r>
                          <w:r w:rsid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به محل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...........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 xml:space="preserve">................................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و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اقع در</w:t>
                          </w:r>
                          <w:r w:rsid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.................................................................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.................................................................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به صورت امانی 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د</w:t>
                          </w:r>
                          <w:r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ر اختیار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 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...................................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6114D1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E77D3B" w:rsidRPr="00E879A8">
                            <w:rPr>
                              <w:rFonts w:cs="B Zar" w:hint="cs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  <w:r w:rsidR="003154B9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 قرار</w:t>
                          </w:r>
                          <w:r w:rsidR="006114D1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3154B9" w:rsidRPr="00E879A8">
                            <w:rPr>
                              <w:rFonts w:cs="B Zar" w:hint="cs"/>
                              <w:sz w:val="26"/>
                              <w:szCs w:val="26"/>
                              <w:rtl/>
                            </w:rPr>
                            <w:t>دهند.</w:t>
                          </w:r>
                        </w:p>
                        <w:p w14:paraId="7AF02DD7" w14:textId="77777777" w:rsidR="008E0BE8" w:rsidRDefault="00AC51EB" w:rsidP="006114D1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  <w:r w:rsidRPr="003154B9">
                            <w:rPr>
                              <w:rFonts w:cs="B Zar" w:hint="cs"/>
                              <w:sz w:val="24"/>
                              <w:rtl/>
                            </w:rPr>
                            <w:t xml:space="preserve">        </w:t>
                          </w:r>
                        </w:p>
                        <w:p w14:paraId="6B1B829F" w14:textId="77777777" w:rsidR="00AC51EB" w:rsidRPr="003154B9" w:rsidRDefault="00AC51EB" w:rsidP="00E879A8">
                          <w:pPr>
                            <w:jc w:val="lowKashida"/>
                            <w:rPr>
                              <w:rFonts w:cs="B Zar"/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3154B9">
                            <w:rPr>
                              <w:rFonts w:cs="B Zar" w:hint="cs"/>
                              <w:sz w:val="24"/>
                              <w:rtl/>
                            </w:rPr>
                            <w:t xml:space="preserve"> </w:t>
                          </w:r>
                          <w:r w:rsid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نام و نام خانوادگی متقاضی </w:t>
                          </w:r>
                          <w:r w:rsid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نام و نام خانوادگی نماینده</w:t>
                          </w:r>
                        </w:p>
                        <w:p w14:paraId="196EEECC" w14:textId="77777777" w:rsidR="00AC51EB" w:rsidRPr="003154B9" w:rsidRDefault="00E879A8" w:rsidP="006114D1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4"/>
                              <w:rtl/>
                            </w:rPr>
                            <w:t xml:space="preserve">سمت: </w:t>
                          </w:r>
                        </w:p>
                        <w:p w14:paraId="4FCBC447" w14:textId="77777777" w:rsidR="00AC51EB" w:rsidRDefault="00AC51EB" w:rsidP="00E879A8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  <w:r w:rsidRPr="003154B9">
                            <w:rPr>
                              <w:rFonts w:cs="B Zar" w:hint="cs"/>
                              <w:sz w:val="24"/>
                              <w:rtl/>
                            </w:rPr>
                            <w:t xml:space="preserve">             امضاء </w:t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E879A8">
                            <w:rPr>
                              <w:rFonts w:cs="B Zar"/>
                              <w:sz w:val="24"/>
                              <w:rtl/>
                            </w:rPr>
                            <w:tab/>
                          </w:r>
                          <w:r w:rsidR="008E0BE8">
                            <w:rPr>
                              <w:rFonts w:cs="B Zar" w:hint="cs"/>
                              <w:sz w:val="24"/>
                              <w:rtl/>
                            </w:rPr>
                            <w:t>امضاء</w:t>
                          </w:r>
                        </w:p>
                        <w:p w14:paraId="5735AC29" w14:textId="77777777" w:rsidR="00E879A8" w:rsidRDefault="00E879A8" w:rsidP="00E879A8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</w:p>
                        <w:p w14:paraId="411A8EF7" w14:textId="77777777" w:rsidR="00E879A8" w:rsidRDefault="00000000" w:rsidP="008E0BE8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  <w:r>
                            <w:rPr>
                              <w:rFonts w:cs="B Zar"/>
                              <w:sz w:val="24"/>
                            </w:rPr>
                            <w:pict w14:anchorId="7F10E2E0">
                              <v:rect id="_x0000_i1026" style="width:0;height:1.5pt" o:hralign="center" o:hrstd="t" o:hr="t" fillcolor="#a0a0a0" stroked="f"/>
                            </w:pict>
                          </w:r>
                        </w:p>
                        <w:p w14:paraId="32EB6D0D" w14:textId="77777777" w:rsidR="00E879A8" w:rsidRDefault="00E879A8" w:rsidP="00E879A8">
                          <w:pPr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0CC364F7" w14:textId="77777777" w:rsidR="00E879A8" w:rsidRDefault="00E879A8" w:rsidP="00E879A8">
                          <w:pPr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درتاریخ 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وسیله نقلیه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.....................................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با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شماره پلاک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</w:t>
                          </w:r>
                          <w:r w:rsidR="005414AB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</w:p>
                        <w:p w14:paraId="3F051805" w14:textId="77777777" w:rsidR="00D85545" w:rsidRDefault="00E879A8" w:rsidP="00D85545">
                          <w:pPr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مشخصات کامل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BE1A24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(وضعیت کنونی خوردو)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.....................................................</w:t>
                          </w:r>
                          <w:r w:rsidR="00D85545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</w:t>
                          </w:r>
                          <w:r w:rsidR="005414AB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.........  </w:t>
                          </w:r>
                          <w:r w:rsidR="00D85545"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................................................................................</w:t>
                          </w:r>
                          <w:r w:rsidR="00D85545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..................................................................................</w:t>
                          </w:r>
                          <w:r w:rsidR="00D85545"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</w:t>
                          </w:r>
                          <w:r w:rsidR="00D85545"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41774BD0" w14:textId="77777777" w:rsidR="00D85545" w:rsidRDefault="00E879A8" w:rsidP="00D85545">
                          <w:pPr>
                            <w:rPr>
                              <w:rFonts w:cs="B Zar"/>
                              <w:sz w:val="22"/>
                              <w:szCs w:val="22"/>
                              <w:rtl/>
                            </w:rPr>
                          </w:pP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.......................................................................................................................................................................</w:t>
                          </w:r>
                        </w:p>
                        <w:p w14:paraId="18A435CB" w14:textId="77777777" w:rsidR="00D85545" w:rsidRDefault="00D85545" w:rsidP="00D85545">
                          <w:pPr>
                            <w:rPr>
                              <w:rFonts w:cs="B Zar"/>
                              <w:sz w:val="22"/>
                              <w:szCs w:val="22"/>
                              <w:rtl/>
                            </w:rPr>
                          </w:pPr>
                          <w:r w:rsidRPr="00D85545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کیلومتر رفت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..................................................... </w:t>
                          </w:r>
                          <w:r w:rsidRPr="00D85545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کیلومتر برگشت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..........................................................</w:t>
                          </w:r>
                        </w:p>
                        <w:p w14:paraId="6EB06E4E" w14:textId="77777777" w:rsidR="00E879A8" w:rsidRPr="008E0BE8" w:rsidRDefault="00E879A8" w:rsidP="00F84E57">
                          <w:pPr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به رانندگی آقای: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.................</w:t>
                          </w:r>
                          <w:r w:rsidR="0032563C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</w:t>
                          </w:r>
                          <w:r w:rsidR="005414AB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در اختیار </w:t>
                          </w:r>
                          <w:r w:rsidR="0032563C"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</w:t>
                          </w:r>
                          <w:r w:rsidR="0032563C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</w:t>
                          </w:r>
                          <w:r w:rsidR="0032563C"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</w:t>
                          </w:r>
                          <w:r w:rsidR="0032563C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به سرپرستی</w:t>
                          </w:r>
                          <w:r w:rsidR="00F84E57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 نمایندگی</w:t>
                          </w:r>
                          <w:r w:rsidR="003224F0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</w:t>
                          </w:r>
                          <w:r w:rsidR="005414AB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32563C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جهت 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</w:t>
                          </w:r>
                          <w:r w:rsidR="0032563C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</w:t>
                          </w:r>
                          <w:r w:rsidRPr="008E0BE8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.............................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به عنوان امانت </w:t>
                          </w:r>
                          <w:r w:rsidRPr="008E0BE8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قرار گرفت.</w:t>
                          </w:r>
                        </w:p>
                        <w:p w14:paraId="0184A412" w14:textId="77777777" w:rsidR="00D85545" w:rsidRPr="00D85545" w:rsidRDefault="00D85545" w:rsidP="00E879A8">
                          <w:pPr>
                            <w:ind w:left="3600"/>
                            <w:jc w:val="center"/>
                            <w:rPr>
                              <w:rFonts w:cs="B Traffic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</w:p>
                        <w:p w14:paraId="5896F239" w14:textId="77777777" w:rsidR="00E879A8" w:rsidRPr="005907E7" w:rsidRDefault="00E879A8" w:rsidP="00E879A8">
                          <w:pPr>
                            <w:ind w:left="3600"/>
                            <w:jc w:val="center"/>
                            <w:rPr>
                              <w:rFonts w:cs="B Traffic"/>
                              <w:b/>
                              <w:bCs/>
                              <w:szCs w:val="20"/>
                              <w:rtl/>
                            </w:rPr>
                          </w:pPr>
                          <w:r w:rsidRPr="005907E7">
                            <w:rPr>
                              <w:rFonts w:cs="B Traffic" w:hint="cs"/>
                              <w:b/>
                              <w:bCs/>
                              <w:szCs w:val="20"/>
                              <w:rtl/>
                            </w:rPr>
                            <w:t>مسئول واحد نقلیه</w:t>
                          </w:r>
                          <w:r w:rsidR="00C478C2">
                            <w:rPr>
                              <w:rFonts w:cs="B Traffic" w:hint="cs"/>
                              <w:b/>
                              <w:bCs/>
                              <w:szCs w:val="20"/>
                              <w:rtl/>
                            </w:rPr>
                            <w:t xml:space="preserve"> گروه مدارس همره</w:t>
                          </w:r>
                        </w:p>
                        <w:p w14:paraId="31D74A94" w14:textId="77777777" w:rsidR="00E879A8" w:rsidRPr="005907E7" w:rsidRDefault="00E879A8" w:rsidP="00E879A8">
                          <w:pPr>
                            <w:ind w:left="3600"/>
                            <w:jc w:val="center"/>
                            <w:rPr>
                              <w:rFonts w:cs="B Traffic"/>
                              <w:b/>
                              <w:bCs/>
                              <w:szCs w:val="20"/>
                            </w:rPr>
                          </w:pPr>
                          <w:r w:rsidRPr="005907E7">
                            <w:rPr>
                              <w:rFonts w:cs="B Traffic" w:hint="cs"/>
                              <w:b/>
                              <w:bCs/>
                              <w:szCs w:val="20"/>
                              <w:rtl/>
                            </w:rPr>
                            <w:t>امضاء</w:t>
                          </w:r>
                        </w:p>
                        <w:p w14:paraId="2B54D4DA" w14:textId="77777777" w:rsidR="00E879A8" w:rsidRPr="008E0BE8" w:rsidRDefault="00E879A8" w:rsidP="008E0BE8">
                          <w:pPr>
                            <w:jc w:val="lowKashida"/>
                            <w:rPr>
                              <w:rFonts w:cs="B Zar"/>
                              <w:sz w:val="24"/>
                              <w:rtl/>
                            </w:rPr>
                          </w:pPr>
                        </w:p>
                      </w:txbxContent>
                    </v:textbox>
                  </v:roundrect>
                  <v:roundrect id="AutoShape 44" o:spid="_x0000_s1030" style="position:absolute;left:411;top:435;width:7665;height:1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" filled="f" strokecolor="black [3213]" strokeweight="2.25pt">
                    <v:textbox>
                      <w:txbxContent>
                        <w:p w14:paraId="0B6BD2DD" w14:textId="77777777" w:rsidR="005414AB" w:rsidRDefault="005414AB" w:rsidP="00E879A8">
                          <w:pPr>
                            <w:rPr>
                              <w:rFonts w:cs="B Zar"/>
                              <w:bCs/>
                              <w:sz w:val="14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42851B76" w14:textId="77777777" w:rsidR="005414AB" w:rsidRDefault="005414AB" w:rsidP="00E879A8">
                          <w:pPr>
                            <w:rPr>
                              <w:rFonts w:cs="B Zar"/>
                              <w:bCs/>
                              <w:sz w:val="14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077B5A08" w14:textId="77777777" w:rsidR="005414AB" w:rsidRPr="005414AB" w:rsidRDefault="005414AB" w:rsidP="00E879A8">
                          <w:pPr>
                            <w:rPr>
                              <w:rFonts w:cs="B Zar"/>
                              <w:bCs/>
                              <w:sz w:val="8"/>
                              <w:szCs w:val="10"/>
                              <w:rtl/>
                              <w:lang w:bidi="fa-IR"/>
                            </w:rPr>
                          </w:pPr>
                        </w:p>
                        <w:p w14:paraId="2239A86B" w14:textId="77777777" w:rsidR="00E879A8" w:rsidRPr="003154B9" w:rsidRDefault="00E879A8" w:rsidP="00E879A8">
                          <w:pPr>
                            <w:rPr>
                              <w:rFonts w:cs="B Zar"/>
                              <w:bCs/>
                              <w:szCs w:val="22"/>
                              <w:rtl/>
                              <w:lang w:bidi="fa-IR"/>
                            </w:rPr>
                          </w:pPr>
                          <w:r w:rsidRPr="003154B9">
                            <w:rPr>
                              <w:rFonts w:cs="B Zar" w:hint="cs"/>
                              <w:bCs/>
                              <w:szCs w:val="22"/>
                              <w:rtl/>
                              <w:lang w:bidi="fa-IR"/>
                            </w:rPr>
                            <w:t>گروه فرهنگی همره</w:t>
                          </w:r>
                        </w:p>
                        <w:p w14:paraId="18FEDD9A" w14:textId="77777777" w:rsidR="00E879A8" w:rsidRPr="00E879A8" w:rsidRDefault="00E879A8" w:rsidP="00E879A8">
                          <w:pPr>
                            <w:ind w:left="-164"/>
                            <w:rPr>
                              <w:rFonts w:cs="B Zar"/>
                              <w:bCs/>
                              <w:sz w:val="18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Cs/>
                              <w:sz w:val="18"/>
                              <w:szCs w:val="20"/>
                              <w:rtl/>
                              <w:lang w:bidi="fa-IR"/>
                            </w:rPr>
                            <w:t>و</w:t>
                          </w:r>
                          <w:r w:rsidRPr="003154B9">
                            <w:rPr>
                              <w:rFonts w:cs="B Zar" w:hint="cs"/>
                              <w:bCs/>
                              <w:sz w:val="18"/>
                              <w:szCs w:val="20"/>
                              <w:rtl/>
                              <w:lang w:bidi="fa-IR"/>
                            </w:rPr>
                            <w:t>احد برنامه</w:t>
                          </w:r>
                          <w:r>
                            <w:rPr>
                              <w:rFonts w:cs="B Zar" w:hint="cs"/>
                              <w:bCs/>
                              <w:sz w:val="18"/>
                              <w:szCs w:val="20"/>
                              <w:rtl/>
                              <w:lang w:bidi="fa-IR"/>
                            </w:rPr>
                            <w:t>‌</w:t>
                          </w:r>
                          <w:r w:rsidRPr="003154B9">
                            <w:rPr>
                              <w:rFonts w:cs="B Zar" w:hint="cs"/>
                              <w:bCs/>
                              <w:sz w:val="18"/>
                              <w:szCs w:val="20"/>
                              <w:rtl/>
                              <w:lang w:bidi="fa-IR"/>
                            </w:rPr>
                            <w:t>ریزی و مستندسازی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" o:spid="_x0000_s1031" type="#_x0000_t75" style="position:absolute;left:6432;top:496;width:102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">
                    <v:imagedata r:id="rId8" o:title="1 Hamrah Logo"/>
                  </v:shape>
                  <v:shape id="Text Box 46" o:spid="_x0000_s1032" type="#_x0000_t202" style="position:absolute;left:2496;top:615;width:340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2EAD0E7" w14:textId="77777777" w:rsidR="005414AB" w:rsidRDefault="005414AB" w:rsidP="005414AB">
                          <w:pPr>
                            <w:jc w:val="center"/>
                            <w:rPr>
                              <w:rFonts w:cs="B Zar"/>
                              <w:bCs/>
                              <w:sz w:val="24"/>
                              <w:szCs w:val="28"/>
                              <w:rtl/>
                              <w:lang w:bidi="fa-IR"/>
                            </w:rPr>
                          </w:pPr>
                          <w:r w:rsidRPr="005414AB">
                            <w:rPr>
                              <w:rFonts w:cs="B Zar" w:hint="cs"/>
                              <w:bCs/>
                              <w:sz w:val="24"/>
                              <w:szCs w:val="28"/>
                              <w:rtl/>
                              <w:lang w:bidi="fa-IR"/>
                            </w:rPr>
                            <w:t>ف</w:t>
                          </w:r>
                          <w:r>
                            <w:rPr>
                              <w:rFonts w:cs="B Zar" w:hint="cs"/>
                              <w:bCs/>
                              <w:sz w:val="24"/>
                              <w:szCs w:val="28"/>
                              <w:rtl/>
                              <w:lang w:bidi="fa-IR"/>
                            </w:rPr>
                            <w:t>رم درخواست وسیله نقلیه</w:t>
                          </w:r>
                        </w:p>
                        <w:p w14:paraId="355D2DAC" w14:textId="77777777" w:rsidR="005414AB" w:rsidRPr="005414AB" w:rsidRDefault="005414AB" w:rsidP="005414AB">
                          <w:pPr>
                            <w:jc w:val="center"/>
                            <w:rPr>
                              <w:rFonts w:cs="B Zar"/>
                              <w:bCs/>
                              <w:sz w:val="24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Zar"/>
                              <w:bCs/>
                              <w:sz w:val="24"/>
                              <w:szCs w:val="28"/>
                              <w:lang w:bidi="fa-IR"/>
                            </w:rPr>
                            <w:t>FM020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bidi="fa-IR"/>
        </w:rPr>
        <w:drawing>
          <wp:anchor distT="0" distB="0" distL="114300" distR="114300" simplePos="0" relativeHeight="251665408" behindDoc="0" locked="0" layoutInCell="1" allowOverlap="1" wp14:anchorId="3B7BFE78" wp14:editId="1EDE1E95">
            <wp:simplePos x="0" y="0"/>
            <wp:positionH relativeFrom="column">
              <wp:posOffset>8401685</wp:posOffset>
            </wp:positionH>
            <wp:positionV relativeFrom="paragraph">
              <wp:posOffset>-267335</wp:posOffset>
            </wp:positionV>
            <wp:extent cx="637540" cy="514350"/>
            <wp:effectExtent l="0" t="0" r="0" b="0"/>
            <wp:wrapNone/>
            <wp:docPr id="43" name="Picture 43" descr="D:\Reza\Individal\Pictures\1 Hamrah Logo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Reza\Individal\Pictures\1 Hamrah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6E4B" w14:textId="77777777" w:rsidR="00E879A8" w:rsidRPr="005414AB" w:rsidRDefault="00E879A8">
      <w:pPr>
        <w:ind w:left="-164"/>
        <w:rPr>
          <w:rFonts w:cs="B Zar"/>
          <w:bCs/>
          <w:sz w:val="2"/>
          <w:szCs w:val="2"/>
          <w:lang w:bidi="fa-IR"/>
        </w:rPr>
      </w:pPr>
    </w:p>
    <w:sectPr w:rsidR="00E879A8" w:rsidRPr="005414AB" w:rsidSect="00B6797B">
      <w:pgSz w:w="8391" w:h="11907" w:code="11"/>
      <w:pgMar w:top="397" w:right="397" w:bottom="675" w:left="397" w:header="0" w:footer="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E99"/>
    <w:multiLevelType w:val="hybridMultilevel"/>
    <w:tmpl w:val="4426CE10"/>
    <w:lvl w:ilvl="0" w:tplc="4B068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316"/>
    <w:multiLevelType w:val="hybridMultilevel"/>
    <w:tmpl w:val="FBE2D57A"/>
    <w:lvl w:ilvl="0" w:tplc="8B68A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952"/>
    <w:multiLevelType w:val="hybridMultilevel"/>
    <w:tmpl w:val="8B861260"/>
    <w:lvl w:ilvl="0" w:tplc="BCE42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06686"/>
    <w:multiLevelType w:val="hybridMultilevel"/>
    <w:tmpl w:val="1DC43796"/>
    <w:lvl w:ilvl="0" w:tplc="FB50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740D"/>
    <w:multiLevelType w:val="singleLevel"/>
    <w:tmpl w:val="AAD05C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84435282">
    <w:abstractNumId w:val="4"/>
  </w:num>
  <w:num w:numId="2" w16cid:durableId="240918444">
    <w:abstractNumId w:val="3"/>
  </w:num>
  <w:num w:numId="3" w16cid:durableId="589896426">
    <w:abstractNumId w:val="1"/>
  </w:num>
  <w:num w:numId="4" w16cid:durableId="659696969">
    <w:abstractNumId w:val="2"/>
  </w:num>
  <w:num w:numId="5" w16cid:durableId="110206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35"/>
    <w:rsid w:val="00003399"/>
    <w:rsid w:val="0000590A"/>
    <w:rsid w:val="000078AD"/>
    <w:rsid w:val="00011395"/>
    <w:rsid w:val="00020DC9"/>
    <w:rsid w:val="000221CC"/>
    <w:rsid w:val="00025560"/>
    <w:rsid w:val="00031C4F"/>
    <w:rsid w:val="00033EB7"/>
    <w:rsid w:val="00067854"/>
    <w:rsid w:val="00071B48"/>
    <w:rsid w:val="000721CA"/>
    <w:rsid w:val="000725AC"/>
    <w:rsid w:val="000917BC"/>
    <w:rsid w:val="000A13C4"/>
    <w:rsid w:val="000A13F0"/>
    <w:rsid w:val="000B42CD"/>
    <w:rsid w:val="000C6792"/>
    <w:rsid w:val="000D3671"/>
    <w:rsid w:val="000E053D"/>
    <w:rsid w:val="000E78B3"/>
    <w:rsid w:val="000F1535"/>
    <w:rsid w:val="001000C1"/>
    <w:rsid w:val="00105BCC"/>
    <w:rsid w:val="00114567"/>
    <w:rsid w:val="00114D7F"/>
    <w:rsid w:val="001160C9"/>
    <w:rsid w:val="00121536"/>
    <w:rsid w:val="00124344"/>
    <w:rsid w:val="00142D6E"/>
    <w:rsid w:val="00144EEA"/>
    <w:rsid w:val="00151261"/>
    <w:rsid w:val="00152E1A"/>
    <w:rsid w:val="00167072"/>
    <w:rsid w:val="001824AB"/>
    <w:rsid w:val="00185A5E"/>
    <w:rsid w:val="001B08FC"/>
    <w:rsid w:val="001C5639"/>
    <w:rsid w:val="001C7D2B"/>
    <w:rsid w:val="001E2690"/>
    <w:rsid w:val="001E59E2"/>
    <w:rsid w:val="001F1135"/>
    <w:rsid w:val="001F2244"/>
    <w:rsid w:val="001F2357"/>
    <w:rsid w:val="001F4040"/>
    <w:rsid w:val="001F4B63"/>
    <w:rsid w:val="002046A9"/>
    <w:rsid w:val="00212F00"/>
    <w:rsid w:val="00222A33"/>
    <w:rsid w:val="00240505"/>
    <w:rsid w:val="002417E8"/>
    <w:rsid w:val="00244781"/>
    <w:rsid w:val="00252233"/>
    <w:rsid w:val="002664FE"/>
    <w:rsid w:val="002740F7"/>
    <w:rsid w:val="00276DDD"/>
    <w:rsid w:val="002A4BB2"/>
    <w:rsid w:val="002B68CD"/>
    <w:rsid w:val="002C07BA"/>
    <w:rsid w:val="002C6471"/>
    <w:rsid w:val="002D6C1E"/>
    <w:rsid w:val="002E22F1"/>
    <w:rsid w:val="002E2810"/>
    <w:rsid w:val="002E53E2"/>
    <w:rsid w:val="002F2BE1"/>
    <w:rsid w:val="0030552B"/>
    <w:rsid w:val="00307479"/>
    <w:rsid w:val="003154B9"/>
    <w:rsid w:val="003224F0"/>
    <w:rsid w:val="0032563C"/>
    <w:rsid w:val="00326518"/>
    <w:rsid w:val="00333D65"/>
    <w:rsid w:val="00334111"/>
    <w:rsid w:val="00334776"/>
    <w:rsid w:val="00335B3C"/>
    <w:rsid w:val="00343DCF"/>
    <w:rsid w:val="003446F8"/>
    <w:rsid w:val="003676FC"/>
    <w:rsid w:val="00370BEB"/>
    <w:rsid w:val="003726E0"/>
    <w:rsid w:val="00374749"/>
    <w:rsid w:val="003765A7"/>
    <w:rsid w:val="003B3E92"/>
    <w:rsid w:val="003E2DD8"/>
    <w:rsid w:val="003F6D06"/>
    <w:rsid w:val="00422B54"/>
    <w:rsid w:val="00433491"/>
    <w:rsid w:val="004371B3"/>
    <w:rsid w:val="0044689F"/>
    <w:rsid w:val="0044727D"/>
    <w:rsid w:val="00451EC7"/>
    <w:rsid w:val="0046213E"/>
    <w:rsid w:val="004669A3"/>
    <w:rsid w:val="004712E0"/>
    <w:rsid w:val="0047380F"/>
    <w:rsid w:val="00475B00"/>
    <w:rsid w:val="0048278D"/>
    <w:rsid w:val="00487B1D"/>
    <w:rsid w:val="00491455"/>
    <w:rsid w:val="004939CA"/>
    <w:rsid w:val="00495231"/>
    <w:rsid w:val="004A3BB3"/>
    <w:rsid w:val="004A5992"/>
    <w:rsid w:val="004B4D24"/>
    <w:rsid w:val="004C677A"/>
    <w:rsid w:val="004E1D53"/>
    <w:rsid w:val="004E2C8E"/>
    <w:rsid w:val="004F1DCD"/>
    <w:rsid w:val="00503DAD"/>
    <w:rsid w:val="00506270"/>
    <w:rsid w:val="005136A6"/>
    <w:rsid w:val="00517A1F"/>
    <w:rsid w:val="005202CC"/>
    <w:rsid w:val="00533A58"/>
    <w:rsid w:val="005352BD"/>
    <w:rsid w:val="00536C40"/>
    <w:rsid w:val="00536F9F"/>
    <w:rsid w:val="005414AB"/>
    <w:rsid w:val="005414BC"/>
    <w:rsid w:val="005434D9"/>
    <w:rsid w:val="00543BDE"/>
    <w:rsid w:val="00546D18"/>
    <w:rsid w:val="00561D1F"/>
    <w:rsid w:val="00572BEF"/>
    <w:rsid w:val="005907E7"/>
    <w:rsid w:val="00597DD1"/>
    <w:rsid w:val="005A7039"/>
    <w:rsid w:val="005B0F71"/>
    <w:rsid w:val="005B574C"/>
    <w:rsid w:val="005C1049"/>
    <w:rsid w:val="005C28E3"/>
    <w:rsid w:val="005C2A15"/>
    <w:rsid w:val="005C3A21"/>
    <w:rsid w:val="005C6672"/>
    <w:rsid w:val="005D6A7F"/>
    <w:rsid w:val="005D7E8E"/>
    <w:rsid w:val="005F1531"/>
    <w:rsid w:val="005F65B8"/>
    <w:rsid w:val="00603508"/>
    <w:rsid w:val="006108AE"/>
    <w:rsid w:val="006114D1"/>
    <w:rsid w:val="00612986"/>
    <w:rsid w:val="00622BFB"/>
    <w:rsid w:val="0062785F"/>
    <w:rsid w:val="0065038F"/>
    <w:rsid w:val="0065128C"/>
    <w:rsid w:val="00655D92"/>
    <w:rsid w:val="00672255"/>
    <w:rsid w:val="0067714B"/>
    <w:rsid w:val="00677FC4"/>
    <w:rsid w:val="00680AD5"/>
    <w:rsid w:val="006909FE"/>
    <w:rsid w:val="00691A73"/>
    <w:rsid w:val="006947F9"/>
    <w:rsid w:val="006A146F"/>
    <w:rsid w:val="006A49BA"/>
    <w:rsid w:val="006B0EEC"/>
    <w:rsid w:val="006C065A"/>
    <w:rsid w:val="006C645C"/>
    <w:rsid w:val="006D171D"/>
    <w:rsid w:val="006E0B45"/>
    <w:rsid w:val="006E1133"/>
    <w:rsid w:val="006F7498"/>
    <w:rsid w:val="00700A98"/>
    <w:rsid w:val="0071056D"/>
    <w:rsid w:val="00714E9A"/>
    <w:rsid w:val="00723E2E"/>
    <w:rsid w:val="00732099"/>
    <w:rsid w:val="007443A9"/>
    <w:rsid w:val="007558F8"/>
    <w:rsid w:val="00760C83"/>
    <w:rsid w:val="007668AC"/>
    <w:rsid w:val="00767FC8"/>
    <w:rsid w:val="007713E5"/>
    <w:rsid w:val="007829FC"/>
    <w:rsid w:val="00786B9A"/>
    <w:rsid w:val="00787072"/>
    <w:rsid w:val="00787EE7"/>
    <w:rsid w:val="00791C9C"/>
    <w:rsid w:val="007A6E2D"/>
    <w:rsid w:val="007B3F54"/>
    <w:rsid w:val="007C73B1"/>
    <w:rsid w:val="007C7541"/>
    <w:rsid w:val="007D334F"/>
    <w:rsid w:val="007E0381"/>
    <w:rsid w:val="007E1AFB"/>
    <w:rsid w:val="007F59CC"/>
    <w:rsid w:val="007F74BB"/>
    <w:rsid w:val="0082646D"/>
    <w:rsid w:val="00830625"/>
    <w:rsid w:val="00830856"/>
    <w:rsid w:val="00840D57"/>
    <w:rsid w:val="008425DC"/>
    <w:rsid w:val="00855265"/>
    <w:rsid w:val="008672B4"/>
    <w:rsid w:val="00870DEF"/>
    <w:rsid w:val="0087167F"/>
    <w:rsid w:val="00873282"/>
    <w:rsid w:val="008742C7"/>
    <w:rsid w:val="00894691"/>
    <w:rsid w:val="00896EC3"/>
    <w:rsid w:val="008A50FE"/>
    <w:rsid w:val="008B34B4"/>
    <w:rsid w:val="008D1004"/>
    <w:rsid w:val="008D3409"/>
    <w:rsid w:val="008E0BE8"/>
    <w:rsid w:val="008F1271"/>
    <w:rsid w:val="008F39BD"/>
    <w:rsid w:val="008F6405"/>
    <w:rsid w:val="00905192"/>
    <w:rsid w:val="00917C13"/>
    <w:rsid w:val="00917D04"/>
    <w:rsid w:val="00921866"/>
    <w:rsid w:val="00924F0A"/>
    <w:rsid w:val="0093017F"/>
    <w:rsid w:val="00935081"/>
    <w:rsid w:val="00944334"/>
    <w:rsid w:val="00982174"/>
    <w:rsid w:val="0099055C"/>
    <w:rsid w:val="00993351"/>
    <w:rsid w:val="00993BB5"/>
    <w:rsid w:val="009960C9"/>
    <w:rsid w:val="009A0C5C"/>
    <w:rsid w:val="009B4542"/>
    <w:rsid w:val="009C442A"/>
    <w:rsid w:val="009D143E"/>
    <w:rsid w:val="009D5ED4"/>
    <w:rsid w:val="009E0A97"/>
    <w:rsid w:val="009E2E8F"/>
    <w:rsid w:val="009E338E"/>
    <w:rsid w:val="009F03EC"/>
    <w:rsid w:val="009F093C"/>
    <w:rsid w:val="00A1725A"/>
    <w:rsid w:val="00A51915"/>
    <w:rsid w:val="00A51C0B"/>
    <w:rsid w:val="00A52B04"/>
    <w:rsid w:val="00A65F59"/>
    <w:rsid w:val="00A72FF8"/>
    <w:rsid w:val="00A75DA0"/>
    <w:rsid w:val="00A81983"/>
    <w:rsid w:val="00A95597"/>
    <w:rsid w:val="00A97411"/>
    <w:rsid w:val="00AC51EB"/>
    <w:rsid w:val="00AC7666"/>
    <w:rsid w:val="00AE4F9B"/>
    <w:rsid w:val="00AF131A"/>
    <w:rsid w:val="00AF3D51"/>
    <w:rsid w:val="00B024FD"/>
    <w:rsid w:val="00B0669E"/>
    <w:rsid w:val="00B073A2"/>
    <w:rsid w:val="00B13FCD"/>
    <w:rsid w:val="00B1503C"/>
    <w:rsid w:val="00B1588F"/>
    <w:rsid w:val="00B17023"/>
    <w:rsid w:val="00B275F0"/>
    <w:rsid w:val="00B277FB"/>
    <w:rsid w:val="00B32C65"/>
    <w:rsid w:val="00B43064"/>
    <w:rsid w:val="00B519E4"/>
    <w:rsid w:val="00B52233"/>
    <w:rsid w:val="00B654FC"/>
    <w:rsid w:val="00B6797B"/>
    <w:rsid w:val="00B71097"/>
    <w:rsid w:val="00B72EA0"/>
    <w:rsid w:val="00B76257"/>
    <w:rsid w:val="00B904E4"/>
    <w:rsid w:val="00B93960"/>
    <w:rsid w:val="00B96FD1"/>
    <w:rsid w:val="00BA190D"/>
    <w:rsid w:val="00BA230F"/>
    <w:rsid w:val="00BA7549"/>
    <w:rsid w:val="00BB2340"/>
    <w:rsid w:val="00BB328D"/>
    <w:rsid w:val="00BC234A"/>
    <w:rsid w:val="00BC3C14"/>
    <w:rsid w:val="00BC3C63"/>
    <w:rsid w:val="00BD2AB6"/>
    <w:rsid w:val="00BE1A24"/>
    <w:rsid w:val="00BF6399"/>
    <w:rsid w:val="00BF7B64"/>
    <w:rsid w:val="00C05E4D"/>
    <w:rsid w:val="00C075F3"/>
    <w:rsid w:val="00C15339"/>
    <w:rsid w:val="00C15738"/>
    <w:rsid w:val="00C25DA7"/>
    <w:rsid w:val="00C332FB"/>
    <w:rsid w:val="00C478C2"/>
    <w:rsid w:val="00C53585"/>
    <w:rsid w:val="00C55124"/>
    <w:rsid w:val="00C65097"/>
    <w:rsid w:val="00C751F1"/>
    <w:rsid w:val="00C83CF9"/>
    <w:rsid w:val="00C93C19"/>
    <w:rsid w:val="00CA0B3E"/>
    <w:rsid w:val="00CA790E"/>
    <w:rsid w:val="00CB1218"/>
    <w:rsid w:val="00CD1BA4"/>
    <w:rsid w:val="00CD28F2"/>
    <w:rsid w:val="00CD43ED"/>
    <w:rsid w:val="00CD5FEC"/>
    <w:rsid w:val="00CD7277"/>
    <w:rsid w:val="00CE0263"/>
    <w:rsid w:val="00CE1A86"/>
    <w:rsid w:val="00CE3A9F"/>
    <w:rsid w:val="00CF2DED"/>
    <w:rsid w:val="00D03021"/>
    <w:rsid w:val="00D032BB"/>
    <w:rsid w:val="00D03E94"/>
    <w:rsid w:val="00D11CE5"/>
    <w:rsid w:val="00D1765A"/>
    <w:rsid w:val="00D20378"/>
    <w:rsid w:val="00D25C7A"/>
    <w:rsid w:val="00D2600E"/>
    <w:rsid w:val="00D36A20"/>
    <w:rsid w:val="00D370CD"/>
    <w:rsid w:val="00D50D51"/>
    <w:rsid w:val="00D526D5"/>
    <w:rsid w:val="00D5645F"/>
    <w:rsid w:val="00D70F5A"/>
    <w:rsid w:val="00D71F31"/>
    <w:rsid w:val="00D85545"/>
    <w:rsid w:val="00D85D84"/>
    <w:rsid w:val="00D920A1"/>
    <w:rsid w:val="00D95D0B"/>
    <w:rsid w:val="00DA6BFC"/>
    <w:rsid w:val="00DB2F8C"/>
    <w:rsid w:val="00DB7725"/>
    <w:rsid w:val="00DD68E2"/>
    <w:rsid w:val="00DE7822"/>
    <w:rsid w:val="00DF0D2B"/>
    <w:rsid w:val="00DF6D21"/>
    <w:rsid w:val="00E0394A"/>
    <w:rsid w:val="00E1499C"/>
    <w:rsid w:val="00E30B1F"/>
    <w:rsid w:val="00E319CB"/>
    <w:rsid w:val="00E36D31"/>
    <w:rsid w:val="00E40600"/>
    <w:rsid w:val="00E41C99"/>
    <w:rsid w:val="00E637B8"/>
    <w:rsid w:val="00E67A67"/>
    <w:rsid w:val="00E70874"/>
    <w:rsid w:val="00E71894"/>
    <w:rsid w:val="00E77D3B"/>
    <w:rsid w:val="00E879A8"/>
    <w:rsid w:val="00E90053"/>
    <w:rsid w:val="00E96E47"/>
    <w:rsid w:val="00EA2BC9"/>
    <w:rsid w:val="00EB35CF"/>
    <w:rsid w:val="00EB4234"/>
    <w:rsid w:val="00EB4962"/>
    <w:rsid w:val="00EC0527"/>
    <w:rsid w:val="00EE7298"/>
    <w:rsid w:val="00EF63DC"/>
    <w:rsid w:val="00F04D8E"/>
    <w:rsid w:val="00F106F7"/>
    <w:rsid w:val="00F120FD"/>
    <w:rsid w:val="00F15A1B"/>
    <w:rsid w:val="00F16BC9"/>
    <w:rsid w:val="00F270BD"/>
    <w:rsid w:val="00F271C3"/>
    <w:rsid w:val="00F34DA8"/>
    <w:rsid w:val="00F41852"/>
    <w:rsid w:val="00F4355A"/>
    <w:rsid w:val="00F516C8"/>
    <w:rsid w:val="00F53B67"/>
    <w:rsid w:val="00F64F72"/>
    <w:rsid w:val="00F83DE3"/>
    <w:rsid w:val="00F84E57"/>
    <w:rsid w:val="00F92B5D"/>
    <w:rsid w:val="00F93CD2"/>
    <w:rsid w:val="00F95E2B"/>
    <w:rsid w:val="00FA0890"/>
    <w:rsid w:val="00FA218D"/>
    <w:rsid w:val="00FB5F6B"/>
    <w:rsid w:val="00FB6E45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ECE9195"/>
  <w15:chartTrackingRefBased/>
  <w15:docId w15:val="{2E2B046A-BA13-49C1-BFAB-4CA020E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tr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601;&#1585;&#1605;%20&#1588;&#1605;&#1575;&#1585;&#1607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2002-02-06T20:33:00Z</outs:dateTime>
      <outs:isPinned>true</outs:isPinned>
    </outs:relatedDate>
    <outs:relatedDate>
      <outs:type>2</outs:type>
      <outs:displayName>Created</outs:displayName>
      <outs:dateTime>2010-09-26T16:17:00Z</outs:dateTime>
      <outs:isPinned>true</outs:isPinned>
    </outs:relatedDate>
    <outs:relatedDate>
      <outs:type>4</outs:type>
      <outs:displayName>Last Printed</outs:displayName>
      <outs:dateTime>2010-09-26T16:15:00Z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Maseod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>true</outs:corruptMetadataWasLost>
</outs:outSpaceData>
</file>

<file path=customXml/itemProps1.xml><?xml version="1.0" encoding="utf-8"?>
<ds:datastoreItem xmlns:ds="http://schemas.openxmlformats.org/officeDocument/2006/customXml" ds:itemID="{4042C6D9-8549-4635-A600-C3F56901A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1399E-063C-46D6-98B0-0F3B15997638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 1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A&amp;P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Maseod</dc:creator>
  <cp:keywords/>
  <cp:lastModifiedBy>asadihad24@gmail.com</cp:lastModifiedBy>
  <cp:revision>2</cp:revision>
  <cp:lastPrinted>2012-07-12T20:13:00Z</cp:lastPrinted>
  <dcterms:created xsi:type="dcterms:W3CDTF">2024-07-03T11:17:00Z</dcterms:created>
  <dcterms:modified xsi:type="dcterms:W3CDTF">2024-07-03T11:17:00Z</dcterms:modified>
</cp:coreProperties>
</file>